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11149" w14:textId="21F31019" w:rsidR="00FE067E" w:rsidRDefault="003C6034" w:rsidP="00CC1F3B">
      <w:pPr>
        <w:pStyle w:val="TitlePageOrigin"/>
      </w:pPr>
      <w:r>
        <w:rPr>
          <w:caps w:val="0"/>
        </w:rPr>
        <w:t>WEST VIRGINIA LEGISLATURE</w:t>
      </w:r>
      <w:r w:rsidR="001E022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D639B" wp14:editId="69E872FD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38842157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17EFEA" w14:textId="38415A56" w:rsidR="001E022F" w:rsidRPr="001E022F" w:rsidRDefault="001E022F" w:rsidP="001E022F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1E022F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D639B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1117EFEA" w14:textId="38415A56" w:rsidR="001E022F" w:rsidRPr="001E022F" w:rsidRDefault="001E022F" w:rsidP="001E022F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1E022F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1E60F437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08859B87" w14:textId="77777777" w:rsidR="00CD36CF" w:rsidRDefault="00BA2007" w:rsidP="00CC1F3B">
      <w:pPr>
        <w:pStyle w:val="TitlePageBillPrefix"/>
      </w:pPr>
      <w:sdt>
        <w:sdtPr>
          <w:tag w:val="IntroDate"/>
          <w:id w:val="-1236936958"/>
          <w:placeholder>
            <w:docPart w:val="FE84ED3576D649498F51DD420D82E409"/>
          </w:placeholder>
          <w:text/>
        </w:sdtPr>
        <w:sdtEndPr/>
        <w:sdtContent>
          <w:r w:rsidR="00AE48A0">
            <w:t>Introduced</w:t>
          </w:r>
        </w:sdtContent>
      </w:sdt>
    </w:p>
    <w:p w14:paraId="08AC50B4" w14:textId="1DF0FD19" w:rsidR="00CD36CF" w:rsidRDefault="00BA2007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8D528B86406424C97057ED4767AE44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356FC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0BDD572EDDB94F63A7B3473C4FBD159D"/>
          </w:placeholder>
          <w:text/>
        </w:sdtPr>
        <w:sdtEndPr/>
        <w:sdtContent>
          <w:r w:rsidR="001C1F1C">
            <w:t>1003</w:t>
          </w:r>
        </w:sdtContent>
      </w:sdt>
    </w:p>
    <w:p w14:paraId="55A0C7E1" w14:textId="22B25912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B412F2F5DAF14127A706D74A5EFF7C0B"/>
          </w:placeholder>
          <w:text w:multiLine="1"/>
        </w:sdtPr>
        <w:sdtEndPr/>
        <w:sdtContent>
          <w:r w:rsidR="009356FC">
            <w:t>Senator Helton</w:t>
          </w:r>
        </w:sdtContent>
      </w:sdt>
    </w:p>
    <w:p w14:paraId="1420EF50" w14:textId="479149E1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189D3E3B92E54E7B8B44FB3DDC9F2EC4"/>
          </w:placeholder>
          <w:text w:multiLine="1"/>
        </w:sdtPr>
        <w:sdtEndPr/>
        <w:sdtContent>
          <w:r w:rsidR="00093AB0">
            <w:t>Introduced</w:t>
          </w:r>
          <w:r w:rsidR="001C1F1C">
            <w:t xml:space="preserve"> February 19, 2026</w:t>
          </w:r>
          <w:r w:rsidR="00093AB0">
            <w:t>; referred</w:t>
          </w:r>
          <w:r w:rsidR="00093AB0">
            <w:br/>
            <w:t>to the Committee on</w:t>
          </w:r>
          <w:r w:rsidR="00C84097">
            <w:t xml:space="preserve"> Health and Human Resources; and then to the Committee on Finance</w:t>
          </w:r>
        </w:sdtContent>
      </w:sdt>
      <w:r>
        <w:t>]</w:t>
      </w:r>
    </w:p>
    <w:p w14:paraId="4E898B1B" w14:textId="259926D0" w:rsidR="00303684" w:rsidRDefault="0000526A" w:rsidP="00CC1F3B">
      <w:pPr>
        <w:pStyle w:val="TitleSection"/>
      </w:pPr>
      <w:r>
        <w:lastRenderedPageBreak/>
        <w:t>A BILL</w:t>
      </w:r>
      <w:r w:rsidR="001A1713">
        <w:t xml:space="preserve"> to amend the Code of West Virginia, 1931, as amended, by adding a new article, designated </w:t>
      </w:r>
      <w:r w:rsidR="001A1713">
        <w:rPr>
          <w:rFonts w:cs="Arial"/>
        </w:rPr>
        <w:t>§</w:t>
      </w:r>
      <w:r w:rsidR="001A1713">
        <w:t>9-1</w:t>
      </w:r>
      <w:r w:rsidR="007836BA">
        <w:t>1</w:t>
      </w:r>
      <w:r w:rsidR="001A1713">
        <w:t xml:space="preserve">-1, </w:t>
      </w:r>
      <w:r w:rsidR="001A1713">
        <w:rPr>
          <w:rFonts w:cs="Arial"/>
        </w:rPr>
        <w:t>§</w:t>
      </w:r>
      <w:r w:rsidR="001A1713">
        <w:t>9-1</w:t>
      </w:r>
      <w:r w:rsidR="00685ABD">
        <w:t>1</w:t>
      </w:r>
      <w:r w:rsidR="001A1713">
        <w:t xml:space="preserve">-2, and </w:t>
      </w:r>
      <w:r w:rsidR="001A1713">
        <w:rPr>
          <w:rFonts w:cs="Arial"/>
        </w:rPr>
        <w:t>§</w:t>
      </w:r>
      <w:r w:rsidR="001A1713">
        <w:t>9-1</w:t>
      </w:r>
      <w:r w:rsidR="00685ABD">
        <w:t>1</w:t>
      </w:r>
      <w:r w:rsidR="001A1713">
        <w:t>-3, relating to requir</w:t>
      </w:r>
      <w:r w:rsidR="00896895">
        <w:t>ing</w:t>
      </w:r>
      <w:r w:rsidR="001A1713">
        <w:t xml:space="preserve"> the</w:t>
      </w:r>
      <w:r w:rsidR="001A1713" w:rsidRPr="001A1713">
        <w:t xml:space="preserve"> Secretary of</w:t>
      </w:r>
      <w:r w:rsidR="001C1F1C">
        <w:t xml:space="preserve"> the Department of</w:t>
      </w:r>
      <w:r w:rsidR="001A1713" w:rsidRPr="001A1713">
        <w:t xml:space="preserve"> </w:t>
      </w:r>
      <w:r w:rsidR="001A1713">
        <w:t xml:space="preserve">Human Services </w:t>
      </w:r>
      <w:r w:rsidR="001A1713" w:rsidRPr="001A1713">
        <w:t xml:space="preserve">to establish a </w:t>
      </w:r>
      <w:r w:rsidR="001C1F1C">
        <w:t xml:space="preserve">“home first” </w:t>
      </w:r>
      <w:r w:rsidR="001A1713" w:rsidRPr="001A1713">
        <w:t>mental health framework; creatin</w:t>
      </w:r>
      <w:r w:rsidR="001C1F1C">
        <w:t>g</w:t>
      </w:r>
      <w:r w:rsidR="001A1713" w:rsidRPr="001A1713">
        <w:t xml:space="preserve"> </w:t>
      </w:r>
      <w:r w:rsidR="001C1F1C">
        <w:t>r</w:t>
      </w:r>
      <w:r w:rsidR="001A1713" w:rsidRPr="001A1713">
        <w:t xml:space="preserve">egional </w:t>
      </w:r>
      <w:r w:rsidR="001C1F1C">
        <w:t>p</w:t>
      </w:r>
      <w:r w:rsidR="001A1713" w:rsidRPr="001A1713">
        <w:t xml:space="preserve">ediatric </w:t>
      </w:r>
      <w:r w:rsidR="001C1F1C">
        <w:t>m</w:t>
      </w:r>
      <w:r w:rsidR="001A1713" w:rsidRPr="001A1713">
        <w:t xml:space="preserve">ental </w:t>
      </w:r>
      <w:r w:rsidR="001C1F1C">
        <w:t>h</w:t>
      </w:r>
      <w:r w:rsidR="001A1713" w:rsidRPr="001A1713">
        <w:t xml:space="preserve">ealth </w:t>
      </w:r>
      <w:r w:rsidR="001C1F1C">
        <w:t>h</w:t>
      </w:r>
      <w:r w:rsidR="001A1713" w:rsidRPr="001A1713">
        <w:t>ubs; providing for immediate behavioral coaching for parents of children under the age of 12</w:t>
      </w:r>
      <w:r w:rsidR="000C234D">
        <w:t xml:space="preserve">; </w:t>
      </w:r>
      <w:r w:rsidR="00C02411">
        <w:t xml:space="preserve">and </w:t>
      </w:r>
      <w:r w:rsidR="001C1F1C">
        <w:t xml:space="preserve">providing for </w:t>
      </w:r>
      <w:r w:rsidR="000C234D">
        <w:t xml:space="preserve">funding </w:t>
      </w:r>
      <w:r w:rsidR="001C1F1C">
        <w:t xml:space="preserve">of </w:t>
      </w:r>
      <w:r w:rsidR="000C234D">
        <w:t>these serv</w:t>
      </w:r>
      <w:r w:rsidR="00974B13">
        <w:t>ic</w:t>
      </w:r>
      <w:r w:rsidR="000C234D">
        <w:t>es.</w:t>
      </w:r>
    </w:p>
    <w:p w14:paraId="0DAA69BF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DA77D2E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AA0668C" w14:textId="07B3FCA1" w:rsidR="001A1713" w:rsidRPr="001E022F" w:rsidRDefault="001A1713" w:rsidP="001E022F">
      <w:pPr>
        <w:pStyle w:val="ArticleHeading"/>
        <w:rPr>
          <w:u w:val="single"/>
        </w:rPr>
      </w:pPr>
      <w:r w:rsidRPr="001E022F">
        <w:rPr>
          <w:u w:val="single"/>
        </w:rPr>
        <w:t>Article 1</w:t>
      </w:r>
      <w:r w:rsidR="00034DF4" w:rsidRPr="001E022F">
        <w:rPr>
          <w:u w:val="single"/>
        </w:rPr>
        <w:t>1</w:t>
      </w:r>
      <w:r w:rsidRPr="001E022F">
        <w:rPr>
          <w:u w:val="single"/>
        </w:rPr>
        <w:t xml:space="preserve">. </w:t>
      </w:r>
      <w:r w:rsidR="007836BA" w:rsidRPr="001E022F">
        <w:rPr>
          <w:u w:val="single"/>
        </w:rPr>
        <w:t>Parental Support &amp; Pediatric Access.</w:t>
      </w:r>
    </w:p>
    <w:p w14:paraId="1B52163F" w14:textId="587008CA" w:rsidR="007836BA" w:rsidRPr="00806ECB" w:rsidRDefault="007836BA" w:rsidP="005A0173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</w:pPr>
      <w:r w:rsidRPr="00806ECB">
        <w:rPr>
          <w:rFonts w:cs="Arial"/>
          <w:b/>
          <w:color w:val="auto"/>
          <w:u w:val="single"/>
        </w:rPr>
        <w:t>§9-11-1</w:t>
      </w:r>
      <w:r w:rsidR="001C5ACA">
        <w:rPr>
          <w:rFonts w:cs="Arial"/>
          <w:b/>
          <w:color w:val="auto"/>
          <w:u w:val="single"/>
        </w:rPr>
        <w:t>.</w:t>
      </w:r>
      <w:r w:rsidR="001A1713" w:rsidRPr="00806ECB">
        <w:rPr>
          <w:rFonts w:cs="Arial"/>
          <w:b/>
          <w:color w:val="auto"/>
          <w:u w:val="single"/>
        </w:rPr>
        <w:t xml:space="preserve"> The "Home-First" Mandate</w:t>
      </w:r>
      <w:r w:rsidRPr="00806ECB">
        <w:rPr>
          <w:rFonts w:cs="Arial"/>
          <w:b/>
          <w:color w:val="auto"/>
          <w:u w:val="single"/>
        </w:rPr>
        <w:t>.</w:t>
      </w:r>
    </w:p>
    <w:p w14:paraId="330B99D1" w14:textId="2EA70CD5" w:rsidR="005D0FF8" w:rsidRPr="00806ECB" w:rsidRDefault="001A1713" w:rsidP="00CC1F3B">
      <w:pPr>
        <w:pStyle w:val="SectionBody"/>
        <w:rPr>
          <w:u w:val="single"/>
        </w:rPr>
      </w:pPr>
      <w:r w:rsidRPr="00806ECB">
        <w:rPr>
          <w:u w:val="single"/>
        </w:rPr>
        <w:t xml:space="preserve">It is the policy of this state that no child under the age of 12 </w:t>
      </w:r>
      <w:r w:rsidR="00850E57">
        <w:rPr>
          <w:u w:val="single"/>
        </w:rPr>
        <w:t>may</w:t>
      </w:r>
      <w:r w:rsidRPr="00806ECB">
        <w:rPr>
          <w:u w:val="single"/>
        </w:rPr>
        <w:t xml:space="preserve"> be removed from their home for mental health reasons solely because community-based resources were unavailable. The State shall prioritize funding for in-home clinical support. </w:t>
      </w:r>
    </w:p>
    <w:p w14:paraId="6BB3A21C" w14:textId="67B8A1FD" w:rsidR="005A0173" w:rsidRPr="00806ECB" w:rsidRDefault="005D0FF8" w:rsidP="005A0173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5A0173" w:rsidRPr="00806ECB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06ECB">
        <w:rPr>
          <w:rFonts w:cs="Arial"/>
          <w:b/>
          <w:color w:val="auto"/>
          <w:u w:val="single"/>
        </w:rPr>
        <w:t>§9-11-2</w:t>
      </w:r>
      <w:r w:rsidR="001C5ACA">
        <w:rPr>
          <w:rFonts w:cs="Arial"/>
          <w:b/>
          <w:color w:val="auto"/>
          <w:u w:val="single"/>
        </w:rPr>
        <w:t>.</w:t>
      </w:r>
      <w:r w:rsidR="001A1713" w:rsidRPr="00806ECB">
        <w:rPr>
          <w:rFonts w:cs="Arial"/>
          <w:b/>
          <w:color w:val="auto"/>
          <w:u w:val="single"/>
        </w:rPr>
        <w:t xml:space="preserve"> Regional Pediatric Resource Hubs</w:t>
      </w:r>
      <w:r w:rsidR="001C5ACA">
        <w:rPr>
          <w:rFonts w:cs="Arial"/>
          <w:b/>
          <w:color w:val="auto"/>
          <w:u w:val="single"/>
        </w:rPr>
        <w:t>.</w:t>
      </w:r>
      <w:r w:rsidR="001A1713" w:rsidRPr="00806ECB">
        <w:rPr>
          <w:rFonts w:cs="Arial"/>
          <w:b/>
          <w:color w:val="auto"/>
          <w:u w:val="single"/>
        </w:rPr>
        <w:t xml:space="preserve"> </w:t>
      </w:r>
    </w:p>
    <w:p w14:paraId="6613C0FE" w14:textId="01BC171A" w:rsidR="0007047B" w:rsidRPr="00806ECB" w:rsidRDefault="001A1713" w:rsidP="00CC1F3B">
      <w:pPr>
        <w:pStyle w:val="SectionBody"/>
        <w:rPr>
          <w:u w:val="single"/>
        </w:rPr>
      </w:pPr>
      <w:r w:rsidRPr="00806ECB">
        <w:rPr>
          <w:u w:val="single"/>
        </w:rPr>
        <w:t>The</w:t>
      </w:r>
      <w:r w:rsidR="00850E57" w:rsidRPr="00850E57">
        <w:rPr>
          <w:u w:val="single"/>
        </w:rPr>
        <w:t xml:space="preserve"> Secretary of Human Services </w:t>
      </w:r>
      <w:r w:rsidRPr="00850E57">
        <w:rPr>
          <w:u w:val="single"/>
        </w:rPr>
        <w:t>s</w:t>
      </w:r>
      <w:r w:rsidRPr="00806ECB">
        <w:rPr>
          <w:u w:val="single"/>
        </w:rPr>
        <w:t xml:space="preserve">tate shall establish three Regional Pediatric Mental Health Hubs (Northern, Southern, and Central). Each hub </w:t>
      </w:r>
      <w:r w:rsidR="0007047B" w:rsidRPr="00806ECB">
        <w:rPr>
          <w:u w:val="single"/>
        </w:rPr>
        <w:t>shall:</w:t>
      </w:r>
    </w:p>
    <w:p w14:paraId="099D3886" w14:textId="16E92E76" w:rsidR="0007047B" w:rsidRPr="00806ECB" w:rsidRDefault="0007047B" w:rsidP="00CC1F3B">
      <w:pPr>
        <w:pStyle w:val="SectionBody"/>
        <w:rPr>
          <w:u w:val="single"/>
        </w:rPr>
      </w:pPr>
      <w:r w:rsidRPr="00806ECB">
        <w:rPr>
          <w:u w:val="single"/>
        </w:rPr>
        <w:t>(1)</w:t>
      </w:r>
      <w:r w:rsidR="001A1713" w:rsidRPr="00806ECB">
        <w:rPr>
          <w:u w:val="single"/>
        </w:rPr>
        <w:t xml:space="preserve"> </w:t>
      </w:r>
      <w:r w:rsidR="00850E57">
        <w:rPr>
          <w:u w:val="single"/>
        </w:rPr>
        <w:t>M</w:t>
      </w:r>
      <w:r w:rsidR="00850E57" w:rsidRPr="00806ECB">
        <w:rPr>
          <w:u w:val="single"/>
        </w:rPr>
        <w:t xml:space="preserve">aintain </w:t>
      </w:r>
      <w:r w:rsidR="00850E57">
        <w:rPr>
          <w:u w:val="single"/>
        </w:rPr>
        <w:t>a</w:t>
      </w:r>
      <w:r w:rsidR="001A1713" w:rsidRPr="00806ECB">
        <w:rPr>
          <w:u w:val="single"/>
        </w:rPr>
        <w:t xml:space="preserve"> </w:t>
      </w:r>
      <w:r w:rsidRPr="00806ECB">
        <w:rPr>
          <w:u w:val="single"/>
        </w:rPr>
        <w:t>r</w:t>
      </w:r>
      <w:r w:rsidR="001A1713" w:rsidRPr="00806ECB">
        <w:rPr>
          <w:u w:val="single"/>
        </w:rPr>
        <w:t>eal-</w:t>
      </w:r>
      <w:r w:rsidRPr="00806ECB">
        <w:rPr>
          <w:u w:val="single"/>
        </w:rPr>
        <w:t>t</w:t>
      </w:r>
      <w:r w:rsidR="001A1713" w:rsidRPr="00806ECB">
        <w:rPr>
          <w:u w:val="single"/>
        </w:rPr>
        <w:t xml:space="preserve">ime </w:t>
      </w:r>
      <w:proofErr w:type="gramStart"/>
      <w:r w:rsidRPr="00806ECB">
        <w:rPr>
          <w:u w:val="single"/>
        </w:rPr>
        <w:t>d</w:t>
      </w:r>
      <w:r w:rsidR="001A1713" w:rsidRPr="00806ECB">
        <w:rPr>
          <w:u w:val="single"/>
        </w:rPr>
        <w:t>irectory</w:t>
      </w:r>
      <w:r w:rsidRPr="00806ECB">
        <w:rPr>
          <w:u w:val="single"/>
        </w:rPr>
        <w:t>;</w:t>
      </w:r>
      <w:proofErr w:type="gramEnd"/>
    </w:p>
    <w:p w14:paraId="41DC884A" w14:textId="70A67E55" w:rsidR="0007047B" w:rsidRPr="00806ECB" w:rsidRDefault="0007047B" w:rsidP="00CC1F3B">
      <w:pPr>
        <w:pStyle w:val="SectionBody"/>
        <w:rPr>
          <w:u w:val="single"/>
        </w:rPr>
      </w:pPr>
      <w:r w:rsidRPr="00806ECB">
        <w:rPr>
          <w:u w:val="single"/>
        </w:rPr>
        <w:t>(2)</w:t>
      </w:r>
      <w:r w:rsidR="001A1713" w:rsidRPr="00806ECB">
        <w:rPr>
          <w:u w:val="single"/>
        </w:rPr>
        <w:t xml:space="preserve"> </w:t>
      </w:r>
      <w:r w:rsidR="00850E57">
        <w:rPr>
          <w:u w:val="single"/>
        </w:rPr>
        <w:t>M</w:t>
      </w:r>
      <w:r w:rsidR="00850E57" w:rsidRPr="00806ECB">
        <w:rPr>
          <w:u w:val="single"/>
        </w:rPr>
        <w:t xml:space="preserve">aintain </w:t>
      </w:r>
      <w:r w:rsidR="00850E57">
        <w:rPr>
          <w:u w:val="single"/>
        </w:rPr>
        <w:t>a</w:t>
      </w:r>
      <w:r w:rsidR="001A1713" w:rsidRPr="00806ECB">
        <w:rPr>
          <w:u w:val="single"/>
        </w:rPr>
        <w:t xml:space="preserve"> live map of every available pediatric counselor and their current wait </w:t>
      </w:r>
      <w:proofErr w:type="gramStart"/>
      <w:r w:rsidR="001A1713" w:rsidRPr="00806ECB">
        <w:rPr>
          <w:u w:val="single"/>
        </w:rPr>
        <w:t>time</w:t>
      </w:r>
      <w:r w:rsidRPr="00806ECB">
        <w:rPr>
          <w:u w:val="single"/>
        </w:rPr>
        <w:t>;</w:t>
      </w:r>
      <w:proofErr w:type="gramEnd"/>
      <w:r w:rsidRPr="00806ECB">
        <w:rPr>
          <w:u w:val="single"/>
        </w:rPr>
        <w:t xml:space="preserve"> </w:t>
      </w:r>
    </w:p>
    <w:p w14:paraId="3B970034" w14:textId="5755A968" w:rsidR="0007047B" w:rsidRPr="00806ECB" w:rsidRDefault="0007047B" w:rsidP="00CC1F3B">
      <w:pPr>
        <w:pStyle w:val="SectionBody"/>
        <w:rPr>
          <w:u w:val="single"/>
        </w:rPr>
      </w:pPr>
      <w:r w:rsidRPr="00806ECB">
        <w:rPr>
          <w:u w:val="single"/>
        </w:rPr>
        <w:t>(3)</w:t>
      </w:r>
      <w:r w:rsidR="001A1713" w:rsidRPr="00806ECB">
        <w:rPr>
          <w:u w:val="single"/>
        </w:rPr>
        <w:t xml:space="preserve"> Provide "Bridge" Coaching: While a child is on a waitlist for a doctor, the state </w:t>
      </w:r>
      <w:r w:rsidRPr="00806ECB">
        <w:rPr>
          <w:u w:val="single"/>
        </w:rPr>
        <w:t>shall</w:t>
      </w:r>
      <w:r w:rsidR="001A1713" w:rsidRPr="00806ECB">
        <w:rPr>
          <w:u w:val="single"/>
        </w:rPr>
        <w:t xml:space="preserve"> provide the parent with a </w:t>
      </w:r>
      <w:r w:rsidRPr="00806ECB">
        <w:rPr>
          <w:u w:val="single"/>
        </w:rPr>
        <w:t>b</w:t>
      </w:r>
      <w:r w:rsidR="001A1713" w:rsidRPr="00806ECB">
        <w:rPr>
          <w:u w:val="single"/>
        </w:rPr>
        <w:t xml:space="preserve">ehavioral </w:t>
      </w:r>
      <w:r w:rsidRPr="00806ECB">
        <w:rPr>
          <w:u w:val="single"/>
        </w:rPr>
        <w:t>h</w:t>
      </w:r>
      <w:r w:rsidR="001A1713" w:rsidRPr="00806ECB">
        <w:rPr>
          <w:u w:val="single"/>
        </w:rPr>
        <w:t xml:space="preserve">ealth </w:t>
      </w:r>
      <w:r w:rsidRPr="00806ECB">
        <w:rPr>
          <w:u w:val="single"/>
        </w:rPr>
        <w:t>c</w:t>
      </w:r>
      <w:r w:rsidR="001A1713" w:rsidRPr="00806ECB">
        <w:rPr>
          <w:u w:val="single"/>
        </w:rPr>
        <w:t>oach within 48 hours to help manage the crisis at home</w:t>
      </w:r>
      <w:r w:rsidRPr="00806ECB">
        <w:rPr>
          <w:u w:val="single"/>
        </w:rPr>
        <w:t>; and</w:t>
      </w:r>
      <w:r w:rsidR="001A1713" w:rsidRPr="00806ECB">
        <w:rPr>
          <w:u w:val="single"/>
        </w:rPr>
        <w:t>.</w:t>
      </w:r>
    </w:p>
    <w:p w14:paraId="798276EB" w14:textId="446FC806" w:rsidR="005D0FF8" w:rsidRPr="00806ECB" w:rsidRDefault="0007047B" w:rsidP="00CC1F3B">
      <w:pPr>
        <w:pStyle w:val="SectionBody"/>
        <w:rPr>
          <w:u w:val="single"/>
        </w:rPr>
      </w:pPr>
      <w:r w:rsidRPr="00806ECB">
        <w:rPr>
          <w:u w:val="single"/>
        </w:rPr>
        <w:t>(4</w:t>
      </w:r>
      <w:r w:rsidR="00850E57">
        <w:rPr>
          <w:u w:val="single"/>
        </w:rPr>
        <w:t xml:space="preserve">) </w:t>
      </w:r>
      <w:r w:rsidR="001A1713" w:rsidRPr="00806ECB">
        <w:rPr>
          <w:u w:val="single"/>
        </w:rPr>
        <w:t xml:space="preserve">Establish secure </w:t>
      </w:r>
      <w:r w:rsidR="00806ECB" w:rsidRPr="00806ECB">
        <w:rPr>
          <w:u w:val="single"/>
        </w:rPr>
        <w:t>telehealth</w:t>
      </w:r>
      <w:r w:rsidRPr="00806ECB">
        <w:rPr>
          <w:u w:val="single"/>
        </w:rPr>
        <w:t xml:space="preserve"> </w:t>
      </w:r>
      <w:r w:rsidR="001A1713" w:rsidRPr="00806ECB">
        <w:rPr>
          <w:u w:val="single"/>
        </w:rPr>
        <w:t>kiosks in rural county health departments so parents without high-speed internet can access specialists in Morgantown or Charleston.</w:t>
      </w:r>
    </w:p>
    <w:p w14:paraId="19585A7D" w14:textId="497AE9A8" w:rsidR="005A0173" w:rsidRPr="00806ECB" w:rsidRDefault="005D0FF8" w:rsidP="005A0173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5A0173" w:rsidRPr="00806ECB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06ECB">
        <w:rPr>
          <w:rFonts w:cs="Arial"/>
          <w:b/>
          <w:color w:val="auto"/>
          <w:u w:val="single"/>
        </w:rPr>
        <w:t>§9-11-</w:t>
      </w:r>
      <w:r w:rsidR="001C5ACA">
        <w:rPr>
          <w:rFonts w:cs="Arial"/>
          <w:b/>
          <w:color w:val="auto"/>
          <w:u w:val="single"/>
        </w:rPr>
        <w:t>3.</w:t>
      </w:r>
      <w:r w:rsidR="001A1713" w:rsidRPr="00806ECB">
        <w:rPr>
          <w:rFonts w:cs="Arial"/>
          <w:b/>
          <w:color w:val="auto"/>
          <w:u w:val="single"/>
        </w:rPr>
        <w:t xml:space="preserve"> Funding the </w:t>
      </w:r>
      <w:r w:rsidR="001C5ACA">
        <w:rPr>
          <w:rFonts w:cs="Arial"/>
          <w:b/>
          <w:color w:val="auto"/>
          <w:u w:val="single"/>
        </w:rPr>
        <w:t>f</w:t>
      </w:r>
      <w:r w:rsidR="001A1713" w:rsidRPr="00806ECB">
        <w:rPr>
          <w:rFonts w:cs="Arial"/>
          <w:b/>
          <w:color w:val="auto"/>
          <w:u w:val="single"/>
        </w:rPr>
        <w:t>uture</w:t>
      </w:r>
      <w:r w:rsidR="001C5ACA">
        <w:rPr>
          <w:rFonts w:cs="Arial"/>
          <w:b/>
          <w:color w:val="auto"/>
          <w:u w:val="single"/>
        </w:rPr>
        <w:t>.</w:t>
      </w:r>
      <w:r w:rsidR="001A1713" w:rsidRPr="00806ECB">
        <w:rPr>
          <w:rFonts w:cs="Arial"/>
          <w:b/>
          <w:color w:val="auto"/>
          <w:u w:val="single"/>
        </w:rPr>
        <w:t xml:space="preserve"> </w:t>
      </w:r>
    </w:p>
    <w:p w14:paraId="7D7A41C5" w14:textId="11C38A0D" w:rsidR="008736AA" w:rsidRPr="00806ECB" w:rsidRDefault="001A1713" w:rsidP="00CC1F3B">
      <w:pPr>
        <w:pStyle w:val="SectionBody"/>
        <w:rPr>
          <w:u w:val="single"/>
        </w:rPr>
      </w:pPr>
      <w:r w:rsidRPr="00806ECB">
        <w:rPr>
          <w:u w:val="single"/>
        </w:rPr>
        <w:t xml:space="preserve">The Legislature shall divert </w:t>
      </w:r>
      <w:r w:rsidR="005D0FF8" w:rsidRPr="00806ECB">
        <w:rPr>
          <w:u w:val="single"/>
        </w:rPr>
        <w:t>five percent</w:t>
      </w:r>
      <w:r w:rsidRPr="00806ECB">
        <w:rPr>
          <w:u w:val="single"/>
        </w:rPr>
        <w:t xml:space="preserve"> of funds currently spent on "Out-of-State Residential Placement" to the Pediatric Resource Fund to pay for these in-home services.</w:t>
      </w:r>
    </w:p>
    <w:p w14:paraId="563A30A1" w14:textId="77777777" w:rsidR="00C33014" w:rsidRDefault="00C33014" w:rsidP="00CC1F3B">
      <w:pPr>
        <w:pStyle w:val="Note"/>
      </w:pPr>
    </w:p>
    <w:p w14:paraId="11687951" w14:textId="6F9BB2FB" w:rsidR="006865E9" w:rsidRDefault="00CF1DCA" w:rsidP="00CC1F3B">
      <w:pPr>
        <w:pStyle w:val="Note"/>
      </w:pPr>
      <w:r>
        <w:lastRenderedPageBreak/>
        <w:t>NOTE: The</w:t>
      </w:r>
      <w:r w:rsidR="006865E9">
        <w:t xml:space="preserve"> purpose of this bill is to </w:t>
      </w:r>
      <w:r w:rsidR="005A0173" w:rsidRPr="001A1713">
        <w:t>establish a "Home-First" mental health framework</w:t>
      </w:r>
      <w:r w:rsidR="005A0173">
        <w:t xml:space="preserve"> </w:t>
      </w:r>
      <w:r w:rsidR="001C5ACA">
        <w:t xml:space="preserve">and </w:t>
      </w:r>
      <w:r w:rsidR="001C5ACA" w:rsidRPr="001A1713">
        <w:t>create</w:t>
      </w:r>
      <w:r w:rsidR="005A0173" w:rsidRPr="001A1713">
        <w:t xml:space="preserve"> Regional Pediatric Mental Health Hubs</w:t>
      </w:r>
      <w:r w:rsidR="005A0173">
        <w:t xml:space="preserve"> </w:t>
      </w:r>
    </w:p>
    <w:p w14:paraId="7002D052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26983" w14:textId="77777777" w:rsidR="00D4585D" w:rsidRPr="00B844FE" w:rsidRDefault="00D4585D" w:rsidP="00B844FE">
      <w:r>
        <w:separator/>
      </w:r>
    </w:p>
  </w:endnote>
  <w:endnote w:type="continuationSeparator" w:id="0">
    <w:p w14:paraId="43EFA37D" w14:textId="77777777" w:rsidR="00D4585D" w:rsidRPr="00B844FE" w:rsidRDefault="00D4585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29CCF7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4CFD66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7CAFE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70C59" w14:textId="77777777" w:rsidR="00D4585D" w:rsidRPr="00B844FE" w:rsidRDefault="00D4585D" w:rsidP="00B844FE">
      <w:r>
        <w:separator/>
      </w:r>
    </w:p>
  </w:footnote>
  <w:footnote w:type="continuationSeparator" w:id="0">
    <w:p w14:paraId="186FD094" w14:textId="77777777" w:rsidR="00D4585D" w:rsidRPr="00B844FE" w:rsidRDefault="00D4585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7A9D" w14:textId="77777777" w:rsidR="002A0269" w:rsidRPr="00B844FE" w:rsidRDefault="00BA2007">
    <w:pPr>
      <w:pStyle w:val="Header"/>
    </w:pPr>
    <w:sdt>
      <w:sdtPr>
        <w:id w:val="-684364211"/>
        <w:placeholder>
          <w:docPart w:val="88D528B86406424C97057ED4767AE44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8D528B86406424C97057ED4767AE44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3C9AF" w14:textId="67DA1D73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9356FC">
      <w:rPr>
        <w:sz w:val="22"/>
        <w:szCs w:val="22"/>
      </w:rPr>
      <w:t>S</w:t>
    </w:r>
    <w:r w:rsidR="001A1713">
      <w:rPr>
        <w:sz w:val="22"/>
        <w:szCs w:val="22"/>
      </w:rPr>
      <w:t>B</w:t>
    </w:r>
    <w:r w:rsidR="001C1F1C">
      <w:rPr>
        <w:sz w:val="22"/>
        <w:szCs w:val="22"/>
      </w:rPr>
      <w:t xml:space="preserve"> 1003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356FC">
          <w:rPr>
            <w:sz w:val="22"/>
            <w:szCs w:val="22"/>
          </w:rPr>
          <w:t xml:space="preserve">2026R4276S </w:t>
        </w:r>
        <w:r w:rsidR="001A1713">
          <w:rPr>
            <w:sz w:val="22"/>
            <w:szCs w:val="22"/>
          </w:rPr>
          <w:t>2026R4111</w:t>
        </w:r>
        <w:r w:rsidR="009356FC">
          <w:rPr>
            <w:sz w:val="22"/>
            <w:szCs w:val="22"/>
          </w:rPr>
          <w:t>H</w:t>
        </w:r>
      </w:sdtContent>
    </w:sdt>
  </w:p>
  <w:p w14:paraId="43FD1FE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300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13"/>
    <w:rsid w:val="0000526A"/>
    <w:rsid w:val="00031453"/>
    <w:rsid w:val="00034DF4"/>
    <w:rsid w:val="000573A9"/>
    <w:rsid w:val="0007047B"/>
    <w:rsid w:val="00085D22"/>
    <w:rsid w:val="00093AB0"/>
    <w:rsid w:val="000C234D"/>
    <w:rsid w:val="000C5C77"/>
    <w:rsid w:val="000E3912"/>
    <w:rsid w:val="0010070F"/>
    <w:rsid w:val="0015112E"/>
    <w:rsid w:val="001552E7"/>
    <w:rsid w:val="001566B4"/>
    <w:rsid w:val="001661ED"/>
    <w:rsid w:val="001A1713"/>
    <w:rsid w:val="001A66B7"/>
    <w:rsid w:val="001C1F1C"/>
    <w:rsid w:val="001C279E"/>
    <w:rsid w:val="001C5ACA"/>
    <w:rsid w:val="001D459E"/>
    <w:rsid w:val="001E022F"/>
    <w:rsid w:val="0020151F"/>
    <w:rsid w:val="00211F02"/>
    <w:rsid w:val="0022348D"/>
    <w:rsid w:val="0027011C"/>
    <w:rsid w:val="00274200"/>
    <w:rsid w:val="00275740"/>
    <w:rsid w:val="002A0269"/>
    <w:rsid w:val="002F3722"/>
    <w:rsid w:val="002F4A6D"/>
    <w:rsid w:val="00303684"/>
    <w:rsid w:val="003143F5"/>
    <w:rsid w:val="00314854"/>
    <w:rsid w:val="00394191"/>
    <w:rsid w:val="003C51CD"/>
    <w:rsid w:val="003C6034"/>
    <w:rsid w:val="00400B5C"/>
    <w:rsid w:val="004368E0"/>
    <w:rsid w:val="0048302B"/>
    <w:rsid w:val="004B50F8"/>
    <w:rsid w:val="004C13DD"/>
    <w:rsid w:val="004D3ABE"/>
    <w:rsid w:val="004E3441"/>
    <w:rsid w:val="004F63B8"/>
    <w:rsid w:val="00500579"/>
    <w:rsid w:val="00572702"/>
    <w:rsid w:val="005A0173"/>
    <w:rsid w:val="005A5366"/>
    <w:rsid w:val="005D0FF8"/>
    <w:rsid w:val="006369EB"/>
    <w:rsid w:val="00637E73"/>
    <w:rsid w:val="00685ABD"/>
    <w:rsid w:val="006865E9"/>
    <w:rsid w:val="00686E9A"/>
    <w:rsid w:val="00691F3E"/>
    <w:rsid w:val="00694BFB"/>
    <w:rsid w:val="006A106B"/>
    <w:rsid w:val="006C523D"/>
    <w:rsid w:val="006D4036"/>
    <w:rsid w:val="00766AD0"/>
    <w:rsid w:val="007836BA"/>
    <w:rsid w:val="007A5259"/>
    <w:rsid w:val="007A7081"/>
    <w:rsid w:val="007B630B"/>
    <w:rsid w:val="007F1CF5"/>
    <w:rsid w:val="00806ECB"/>
    <w:rsid w:val="00834EDE"/>
    <w:rsid w:val="00850E57"/>
    <w:rsid w:val="008736AA"/>
    <w:rsid w:val="008776B3"/>
    <w:rsid w:val="0089634F"/>
    <w:rsid w:val="00896895"/>
    <w:rsid w:val="008B5C06"/>
    <w:rsid w:val="008D275D"/>
    <w:rsid w:val="009356FC"/>
    <w:rsid w:val="00946186"/>
    <w:rsid w:val="00974B13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1C6D"/>
    <w:rsid w:val="00B16F25"/>
    <w:rsid w:val="00B24422"/>
    <w:rsid w:val="00B66B81"/>
    <w:rsid w:val="00B71E6F"/>
    <w:rsid w:val="00B80C20"/>
    <w:rsid w:val="00B844FE"/>
    <w:rsid w:val="00B86B4F"/>
    <w:rsid w:val="00BA1F84"/>
    <w:rsid w:val="00BA2007"/>
    <w:rsid w:val="00BC562B"/>
    <w:rsid w:val="00C02411"/>
    <w:rsid w:val="00C33014"/>
    <w:rsid w:val="00C33434"/>
    <w:rsid w:val="00C34869"/>
    <w:rsid w:val="00C42EB6"/>
    <w:rsid w:val="00C62327"/>
    <w:rsid w:val="00C84097"/>
    <w:rsid w:val="00C85096"/>
    <w:rsid w:val="00CB20EF"/>
    <w:rsid w:val="00CC1F3B"/>
    <w:rsid w:val="00CC7F3B"/>
    <w:rsid w:val="00CD12CB"/>
    <w:rsid w:val="00CD36CF"/>
    <w:rsid w:val="00CF1DCA"/>
    <w:rsid w:val="00D4585D"/>
    <w:rsid w:val="00D579FC"/>
    <w:rsid w:val="00D81C16"/>
    <w:rsid w:val="00DE3C94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CC636"/>
  <w15:chartTrackingRefBased/>
  <w15:docId w15:val="{9EAD393B-D288-4503-8CCC-3E4B2FC2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84ED3576D649498F51DD420D82E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79B0C-840C-44A4-8FD7-211D81CE15CD}"/>
      </w:docPartPr>
      <w:docPartBody>
        <w:p w:rsidR="00FF4308" w:rsidRDefault="00FF4308">
          <w:pPr>
            <w:pStyle w:val="FE84ED3576D649498F51DD420D82E409"/>
          </w:pPr>
          <w:r w:rsidRPr="00B844FE">
            <w:t>Prefix Text</w:t>
          </w:r>
        </w:p>
      </w:docPartBody>
    </w:docPart>
    <w:docPart>
      <w:docPartPr>
        <w:name w:val="88D528B86406424C97057ED4767AE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24029-F257-44E3-B5B2-30343638C1D3}"/>
      </w:docPartPr>
      <w:docPartBody>
        <w:p w:rsidR="00FF4308" w:rsidRDefault="00FF4308">
          <w:pPr>
            <w:pStyle w:val="88D528B86406424C97057ED4767AE44F"/>
          </w:pPr>
          <w:r w:rsidRPr="00B844FE">
            <w:t>[Type here]</w:t>
          </w:r>
        </w:p>
      </w:docPartBody>
    </w:docPart>
    <w:docPart>
      <w:docPartPr>
        <w:name w:val="0BDD572EDDB94F63A7B3473C4FBD1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5B0D5-51BD-4FCA-9CEB-D9A14D399E76}"/>
      </w:docPartPr>
      <w:docPartBody>
        <w:p w:rsidR="00FF4308" w:rsidRDefault="00FF4308">
          <w:pPr>
            <w:pStyle w:val="0BDD572EDDB94F63A7B3473C4FBD159D"/>
          </w:pPr>
          <w:r w:rsidRPr="00B844FE">
            <w:t>Number</w:t>
          </w:r>
        </w:p>
      </w:docPartBody>
    </w:docPart>
    <w:docPart>
      <w:docPartPr>
        <w:name w:val="B412F2F5DAF14127A706D74A5EFF7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127F0-CF93-4859-AA08-CE676F009372}"/>
      </w:docPartPr>
      <w:docPartBody>
        <w:p w:rsidR="00FF4308" w:rsidRDefault="00FF4308">
          <w:pPr>
            <w:pStyle w:val="B412F2F5DAF14127A706D74A5EFF7C0B"/>
          </w:pPr>
          <w:r w:rsidRPr="00B844FE">
            <w:t>Enter Sponsors Here</w:t>
          </w:r>
        </w:p>
      </w:docPartBody>
    </w:docPart>
    <w:docPart>
      <w:docPartPr>
        <w:name w:val="189D3E3B92E54E7B8B44FB3DDC9F2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FC305-698F-43B2-A795-8FCE9B7984FC}"/>
      </w:docPartPr>
      <w:docPartBody>
        <w:p w:rsidR="00FF4308" w:rsidRDefault="00FF4308">
          <w:pPr>
            <w:pStyle w:val="189D3E3B92E54E7B8B44FB3DDC9F2EC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35"/>
    <w:rsid w:val="001661ED"/>
    <w:rsid w:val="002F3722"/>
    <w:rsid w:val="002F4A6D"/>
    <w:rsid w:val="0048302B"/>
    <w:rsid w:val="004F63B8"/>
    <w:rsid w:val="006C5735"/>
    <w:rsid w:val="007B630B"/>
    <w:rsid w:val="0089634F"/>
    <w:rsid w:val="008B5C06"/>
    <w:rsid w:val="00DE3C94"/>
    <w:rsid w:val="00FF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84ED3576D649498F51DD420D82E409">
    <w:name w:val="FE84ED3576D649498F51DD420D82E409"/>
  </w:style>
  <w:style w:type="paragraph" w:customStyle="1" w:styleId="88D528B86406424C97057ED4767AE44F">
    <w:name w:val="88D528B86406424C97057ED4767AE44F"/>
  </w:style>
  <w:style w:type="paragraph" w:customStyle="1" w:styleId="0BDD572EDDB94F63A7B3473C4FBD159D">
    <w:name w:val="0BDD572EDDB94F63A7B3473C4FBD159D"/>
  </w:style>
  <w:style w:type="paragraph" w:customStyle="1" w:styleId="B412F2F5DAF14127A706D74A5EFF7C0B">
    <w:name w:val="B412F2F5DAF14127A706D74A5EFF7C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89D3E3B92E54E7B8B44FB3DDC9F2EC4">
    <w:name w:val="189D3E3B92E54E7B8B44FB3DDC9F2E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</TotalTime>
  <Pages>3</Pages>
  <Words>341</Words>
  <Characters>1884</Characters>
  <Application>Microsoft Office Word</Application>
  <DocSecurity>0</DocSecurity>
  <Lines>41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Kristin Jones</cp:lastModifiedBy>
  <cp:revision>5</cp:revision>
  <cp:lastPrinted>2026-02-11T15:24:00Z</cp:lastPrinted>
  <dcterms:created xsi:type="dcterms:W3CDTF">2026-02-17T18:29:00Z</dcterms:created>
  <dcterms:modified xsi:type="dcterms:W3CDTF">2026-02-19T14:25:00Z</dcterms:modified>
</cp:coreProperties>
</file>